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3" w:name="coffs-harbour-profile"/>
    <w:p>
      <w:pPr>
        <w:pStyle w:val="Heading1"/>
      </w:pPr>
      <w:r>
        <w:t xml:space="preserve">Coffs Harbour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1,174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79,598          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Coffs Harbour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37,643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Coffs Harbour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11,480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7,740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3,470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2,485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$43,114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$5,004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40,912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8,426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5,177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5,123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3,772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3,454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6,329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6,500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1012 - NSW Severe Weather and Flooding (22 February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980 - North East NSW Severe Weather (20 October 2021 onwards)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1,171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928,276.6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9,057,104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765,876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69,000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32,350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Support grants ($10,000)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3,190,000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130,000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13,985,504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11,117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20,163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12,897,901</w:t>
            </w:r>
          </w:p>
        </w:tc>
      </w:tr>
      <w:tr>
        <w:trPr>
          <w:trHeight w:val="360" w:hRule="auto"/>
        </w:trPr>
        body11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1,446,900</w:t>
            </w:r>
          </w:p>
        </w:tc>
      </w:tr>
      <w:tr>
        <w:trPr>
          <w:trHeight w:val="360" w:hRule="auto"/>
        </w:trPr>
        body12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1,358,632</w:t>
            </w:r>
          </w:p>
        </w:tc>
      </w:tr>
      <w:tr>
        <w:trPr>
          <w:trHeight w:val="360" w:hRule="auto"/>
        </w:trPr>
        body13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Apple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Wine Grape Smoke Taint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38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End w:id="38"/>
    <w:bookmarkStart w:id="52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9" w:name="section-8"/>
    <w:p>
      <w:pPr>
        <w:pStyle w:val="Heading5"/>
      </w:pPr>
    </w:p>
    <w:bookmarkEnd w:id="39"/>
    <w:bookmarkStart w:id="40" w:name="section-9"/>
    <w:p>
      <w:pPr>
        <w:pStyle w:val="Heading5"/>
      </w:pPr>
    </w:p>
    <w:p>
      <w:r>
        <w:br w:type="page"/>
      </w:r>
    </w:p>
    <w:bookmarkEnd w:id="40"/>
    <w:bookmarkStart w:id="51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50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1"/>
    <w:bookmarkEnd w:id="52"/>
    <w:bookmarkEnd w:id="53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2024-11-14T23:28:35Z</dcterms:created>
  <dcterms:modified xsi:type="dcterms:W3CDTF">2024-11-14T23:28:35Z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